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bookmarkEnd w:id="0"/>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w14:anchorId="2B14DC9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DFA" w:rsidRDefault="00056DFA">
      <w:r>
        <w:separator/>
      </w:r>
    </w:p>
  </w:endnote>
  <w:endnote w:type="continuationSeparator" w:id="0">
    <w:p w:rsidR="00056DFA" w:rsidRDefault="0005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DFA" w:rsidRDefault="00056DFA">
      <w:r>
        <w:rPr>
          <w:color w:val="000000"/>
        </w:rPr>
        <w:separator/>
      </w:r>
    </w:p>
  </w:footnote>
  <w:footnote w:type="continuationSeparator" w:id="0">
    <w:p w:rsidR="00056DFA" w:rsidRDefault="00056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15:restartNumberingAfterBreak="0">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attachedTemplate r:id="rId1"/>
  <w:revisionView w:inkAnnotations="0"/>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C"/>
    <w:rsid w:val="00056DFA"/>
    <w:rsid w:val="001A5D0E"/>
    <w:rsid w:val="001B2BC6"/>
    <w:rsid w:val="003E7E06"/>
    <w:rsid w:val="0059606E"/>
    <w:rsid w:val="00661814"/>
    <w:rsid w:val="008E21E1"/>
    <w:rsid w:val="009C6683"/>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A78069-6F8F-4B32-91C7-C07EDBA8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1</TotalTime>
  <Pages>7</Pages>
  <Words>417</Words>
  <Characters>2378</Characters>
  <Application>Microsoft Office Word</Application>
  <DocSecurity>4</DocSecurity>
  <Lines>19</Lines>
  <Paragraphs>5</Paragraphs>
  <ScaleCrop>false</ScaleCrop>
  <Company>pthg</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2020-03-25T00:14:00Z</cp:lastPrinted>
  <dcterms:created xsi:type="dcterms:W3CDTF">2022-10-05T01:53:00Z</dcterms:created>
  <dcterms:modified xsi:type="dcterms:W3CDTF">2022-10-05T01:53:00Z</dcterms:modified>
</cp:coreProperties>
</file>